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6E" w:rsidRDefault="00234C6E" w:rsidP="00A3330B">
      <w:pPr>
        <w:ind w:left="284" w:right="282"/>
      </w:pPr>
    </w:p>
    <w:p w:rsidR="00761553" w:rsidRDefault="00761553" w:rsidP="00A3330B">
      <w:pPr>
        <w:ind w:left="284" w:right="282"/>
      </w:pPr>
    </w:p>
    <w:p w:rsidR="00761553" w:rsidRDefault="00761553" w:rsidP="00A3330B">
      <w:pPr>
        <w:ind w:left="284" w:right="282"/>
      </w:pPr>
    </w:p>
    <w:p w:rsidR="00761553" w:rsidRDefault="00761553" w:rsidP="00A3330B">
      <w:pPr>
        <w:ind w:left="284" w:right="282"/>
      </w:pPr>
    </w:p>
    <w:p w:rsidR="00761553" w:rsidRDefault="00761553" w:rsidP="00A3330B">
      <w:pPr>
        <w:ind w:left="284" w:right="282"/>
      </w:pPr>
    </w:p>
    <w:p w:rsidR="00761553" w:rsidRDefault="00761553" w:rsidP="00A3330B">
      <w:pPr>
        <w:ind w:left="284" w:right="282"/>
      </w:pPr>
    </w:p>
    <w:p w:rsidR="00761553" w:rsidRPr="009C5060" w:rsidRDefault="00761553" w:rsidP="00761553">
      <w:pPr>
        <w:pStyle w:val="Paragrafoelenco"/>
        <w:ind w:left="0"/>
        <w:jc w:val="center"/>
        <w:rPr>
          <w:rFonts w:ascii="Tahoma" w:hAnsi="Tahoma" w:cs="Tahoma"/>
          <w:b/>
        </w:rPr>
      </w:pPr>
      <w:r w:rsidRPr="009C5060">
        <w:rPr>
          <w:rFonts w:ascii="Tahoma" w:hAnsi="Tahoma" w:cs="Tahoma"/>
          <w:b/>
        </w:rPr>
        <w:t>SCHEDA DI SINTESI SULLA RILEVAZIONE DEGLI OIV O STRUTTURE EQUIVALENTI</w:t>
      </w:r>
    </w:p>
    <w:p w:rsidR="00761553" w:rsidRPr="0036300C" w:rsidRDefault="00761553" w:rsidP="00761553">
      <w:pPr>
        <w:pStyle w:val="Paragrafoelenco"/>
        <w:spacing w:line="360" w:lineRule="auto"/>
        <w:ind w:left="0"/>
        <w:rPr>
          <w:rFonts w:ascii="Tahoma" w:hAnsi="Tahoma" w:cs="Tahoma"/>
          <w:b/>
          <w:i/>
        </w:rPr>
      </w:pPr>
      <w:r w:rsidRPr="0036300C">
        <w:rPr>
          <w:rFonts w:ascii="Tahoma" w:hAnsi="Tahoma" w:cs="Tahoma"/>
          <w:b/>
          <w:i/>
        </w:rPr>
        <w:t>Data di svolgimento della rilevazione</w:t>
      </w:r>
    </w:p>
    <w:p w:rsidR="00761553" w:rsidRPr="0036300C" w:rsidRDefault="00761553" w:rsidP="00761553">
      <w:pPr>
        <w:pStyle w:val="Paragrafoelenco"/>
        <w:spacing w:after="0" w:line="276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rilevazione da parte della sottoscritta</w:t>
      </w:r>
      <w:r w:rsidRPr="001560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Emanuela Defrancesco, Segretario Generale </w:t>
      </w:r>
      <w:r w:rsidRPr="00CA09E4">
        <w:rPr>
          <w:rFonts w:ascii="Tahoma" w:hAnsi="Tahoma" w:cs="Tahoma"/>
        </w:rPr>
        <w:t xml:space="preserve">Responsabile della prevenzione della corruzione e trasparenza del Comune di </w:t>
      </w:r>
      <w:r>
        <w:rPr>
          <w:rFonts w:ascii="Tahoma" w:hAnsi="Tahoma" w:cs="Tahoma"/>
        </w:rPr>
        <w:t>FOLGARIA, è stata effettuata il giorno 31.03.2017.</w:t>
      </w:r>
    </w:p>
    <w:p w:rsidR="00761553" w:rsidRDefault="00761553" w:rsidP="00761553">
      <w:pPr>
        <w:pStyle w:val="Paragrafoelenco"/>
        <w:spacing w:after="0"/>
        <w:ind w:left="0"/>
        <w:rPr>
          <w:rFonts w:ascii="Tahoma" w:hAnsi="Tahoma" w:cs="Tahoma"/>
          <w:b/>
          <w:i/>
        </w:rPr>
      </w:pPr>
    </w:p>
    <w:p w:rsidR="00761553" w:rsidRDefault="00761553" w:rsidP="00761553">
      <w:pPr>
        <w:pStyle w:val="Paragrafoelenco"/>
        <w:spacing w:after="0"/>
        <w:ind w:left="0"/>
        <w:rPr>
          <w:rFonts w:ascii="Tahoma" w:hAnsi="Tahoma" w:cs="Tahoma"/>
          <w:b/>
          <w:i/>
        </w:rPr>
      </w:pPr>
      <w:r w:rsidRPr="0036300C">
        <w:rPr>
          <w:rFonts w:ascii="Tahoma" w:hAnsi="Tahoma" w:cs="Tahoma"/>
          <w:b/>
          <w:i/>
        </w:rPr>
        <w:t xml:space="preserve">Estensione della rilevazione </w:t>
      </w:r>
    </w:p>
    <w:p w:rsidR="00761553" w:rsidRPr="0036300C" w:rsidRDefault="00761553" w:rsidP="00761553">
      <w:pPr>
        <w:pStyle w:val="Paragrafoelenco"/>
        <w:spacing w:after="0"/>
        <w:ind w:left="0"/>
        <w:rPr>
          <w:rFonts w:ascii="Tahoma" w:hAnsi="Tahoma" w:cs="Tahoma"/>
          <w:b/>
          <w:u w:val="single"/>
        </w:rPr>
      </w:pPr>
    </w:p>
    <w:p w:rsidR="00761553" w:rsidRDefault="00761553" w:rsidP="00761553">
      <w:pPr>
        <w:pStyle w:val="Paragrafoelenco"/>
        <w:spacing w:after="0" w:line="276" w:lineRule="auto"/>
        <w:ind w:left="0"/>
        <w:jc w:val="both"/>
        <w:rPr>
          <w:rFonts w:ascii="Tahoma" w:hAnsi="Tahoma" w:cs="Tahoma"/>
        </w:rPr>
      </w:pPr>
      <w:r w:rsidRPr="0036300C">
        <w:rPr>
          <w:rFonts w:ascii="Tahoma" w:hAnsi="Tahoma" w:cs="Tahoma"/>
        </w:rPr>
        <w:t>I</w:t>
      </w:r>
      <w:r>
        <w:rPr>
          <w:rFonts w:ascii="Tahoma" w:hAnsi="Tahoma" w:cs="Tahoma"/>
        </w:rPr>
        <w:t>l Comune di Folgaria non possiede uffici periferici.</w:t>
      </w:r>
    </w:p>
    <w:p w:rsidR="00761553" w:rsidRDefault="00761553" w:rsidP="00761553">
      <w:pPr>
        <w:pStyle w:val="Paragrafoelenco"/>
        <w:spacing w:line="360" w:lineRule="auto"/>
        <w:ind w:left="0"/>
        <w:rPr>
          <w:rFonts w:ascii="Tahoma" w:hAnsi="Tahoma" w:cs="Tahoma"/>
          <w:b/>
          <w:i/>
        </w:rPr>
      </w:pPr>
    </w:p>
    <w:p w:rsidR="00761553" w:rsidRPr="0036300C" w:rsidRDefault="00761553" w:rsidP="00761553">
      <w:pPr>
        <w:pStyle w:val="Paragrafoelenco"/>
        <w:spacing w:line="360" w:lineRule="auto"/>
        <w:ind w:left="0"/>
        <w:rPr>
          <w:rFonts w:ascii="Tahoma" w:hAnsi="Tahoma" w:cs="Tahoma"/>
          <w:b/>
          <w:i/>
        </w:rPr>
      </w:pPr>
      <w:r w:rsidRPr="0036300C">
        <w:rPr>
          <w:rFonts w:ascii="Tahoma" w:hAnsi="Tahoma" w:cs="Tahoma"/>
          <w:b/>
          <w:i/>
        </w:rPr>
        <w:t>Procedure e modalità seguite per la</w:t>
      </w:r>
      <w:bookmarkStart w:id="0" w:name="_GoBack"/>
      <w:bookmarkEnd w:id="0"/>
      <w:r w:rsidRPr="0036300C">
        <w:rPr>
          <w:rFonts w:ascii="Tahoma" w:hAnsi="Tahoma" w:cs="Tahoma"/>
          <w:b/>
          <w:i/>
        </w:rPr>
        <w:t xml:space="preserve"> rilevazione </w:t>
      </w:r>
    </w:p>
    <w:p w:rsidR="00761553" w:rsidRPr="0036300C" w:rsidRDefault="00761553" w:rsidP="00761553">
      <w:pPr>
        <w:pStyle w:val="Paragrafoelenco"/>
        <w:spacing w:after="0" w:line="276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Pr="0036300C">
        <w:rPr>
          <w:rFonts w:ascii="Tahoma" w:hAnsi="Tahoma" w:cs="Tahoma"/>
        </w:rPr>
        <w:t>e modalità seguite per condurre la rilevazione</w:t>
      </w:r>
      <w:r>
        <w:rPr>
          <w:rFonts w:ascii="Tahoma" w:hAnsi="Tahoma" w:cs="Tahoma"/>
        </w:rPr>
        <w:t xml:space="preserve"> da parte del Segretario Generale,</w:t>
      </w:r>
      <w:r w:rsidRPr="0036300C">
        <w:rPr>
          <w:rFonts w:ascii="Tahoma" w:hAnsi="Tahoma" w:cs="Tahoma"/>
        </w:rPr>
        <w:t xml:space="preserve"> Responsabile della prevenzione della corruzione e della trasparenza</w:t>
      </w:r>
      <w:r>
        <w:rPr>
          <w:rFonts w:ascii="Tahoma" w:hAnsi="Tahoma" w:cs="Tahoma"/>
        </w:rPr>
        <w:t>,</w:t>
      </w:r>
      <w:r w:rsidRPr="0036300C">
        <w:rPr>
          <w:rFonts w:ascii="Tahoma" w:hAnsi="Tahoma" w:cs="Tahoma"/>
        </w:rPr>
        <w:t xml:space="preserve"> per riscontrare l’adempimento degli obblighi di pubblicazione</w:t>
      </w:r>
      <w:r>
        <w:rPr>
          <w:rFonts w:ascii="Tahoma" w:hAnsi="Tahoma" w:cs="Tahoma"/>
        </w:rPr>
        <w:t xml:space="preserve"> sono:</w:t>
      </w:r>
    </w:p>
    <w:p w:rsidR="00761553" w:rsidRPr="0036300C" w:rsidRDefault="00761553" w:rsidP="00761553">
      <w:pPr>
        <w:pStyle w:val="Default"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Tahoma" w:hAnsi="Tahoma" w:cs="Tahoma"/>
          <w:color w:val="auto"/>
          <w:sz w:val="22"/>
          <w:szCs w:val="22"/>
        </w:rPr>
      </w:pPr>
      <w:r w:rsidRPr="0036300C">
        <w:rPr>
          <w:rFonts w:ascii="Tahoma" w:hAnsi="Tahoma" w:cs="Tahoma"/>
          <w:color w:val="auto"/>
          <w:sz w:val="22"/>
          <w:szCs w:val="22"/>
        </w:rPr>
        <w:t>esame della documentazione e delle banche dati relative ai dati oggetto di attestazione;</w:t>
      </w:r>
    </w:p>
    <w:p w:rsidR="00761553" w:rsidRPr="0036300C" w:rsidRDefault="00761553" w:rsidP="00761553">
      <w:pPr>
        <w:pStyle w:val="Default"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Tahoma" w:hAnsi="Tahoma" w:cs="Tahoma"/>
          <w:color w:val="auto"/>
          <w:sz w:val="22"/>
          <w:szCs w:val="22"/>
        </w:rPr>
      </w:pPr>
      <w:r w:rsidRPr="0036300C">
        <w:rPr>
          <w:rFonts w:ascii="Tahoma" w:hAnsi="Tahoma" w:cs="Tahoma"/>
          <w:color w:val="auto"/>
          <w:sz w:val="22"/>
          <w:szCs w:val="22"/>
        </w:rPr>
        <w:t>colloqui con i responsabili della pubblicazione dei dati;</w:t>
      </w:r>
    </w:p>
    <w:p w:rsidR="00761553" w:rsidRPr="0036300C" w:rsidRDefault="00761553" w:rsidP="00761553">
      <w:pPr>
        <w:pStyle w:val="Default"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Tahoma" w:hAnsi="Tahoma" w:cs="Tahoma"/>
          <w:color w:val="auto"/>
          <w:sz w:val="22"/>
          <w:szCs w:val="22"/>
        </w:rPr>
      </w:pPr>
      <w:r w:rsidRPr="0036300C">
        <w:rPr>
          <w:rFonts w:ascii="Tahoma" w:hAnsi="Tahoma" w:cs="Tahoma"/>
          <w:color w:val="auto"/>
          <w:sz w:val="22"/>
          <w:szCs w:val="22"/>
        </w:rPr>
        <w:t>verifica sul sito istituzionale, anche attraverso l’utilizzo di supporti informatici</w:t>
      </w:r>
    </w:p>
    <w:p w:rsidR="00761553" w:rsidRPr="0036300C" w:rsidRDefault="00761553" w:rsidP="00761553">
      <w:pPr>
        <w:spacing w:line="360" w:lineRule="auto"/>
        <w:rPr>
          <w:rFonts w:ascii="Tahoma" w:hAnsi="Tahoma" w:cs="Tahoma"/>
          <w:sz w:val="22"/>
          <w:szCs w:val="22"/>
          <w:u w:val="single"/>
        </w:rPr>
      </w:pPr>
    </w:p>
    <w:p w:rsidR="00761553" w:rsidRDefault="00761553" w:rsidP="00761553">
      <w:pPr>
        <w:spacing w:line="360" w:lineRule="auto"/>
        <w:rPr>
          <w:rFonts w:ascii="Tahoma" w:hAnsi="Tahoma" w:cs="Tahoma"/>
          <w:b/>
          <w:i/>
          <w:sz w:val="22"/>
          <w:szCs w:val="22"/>
        </w:rPr>
      </w:pPr>
    </w:p>
    <w:p w:rsidR="00761553" w:rsidRPr="0036300C" w:rsidRDefault="00761553" w:rsidP="00761553">
      <w:pPr>
        <w:spacing w:line="360" w:lineRule="auto"/>
        <w:rPr>
          <w:rFonts w:ascii="Tahoma" w:hAnsi="Tahoma" w:cs="Tahoma"/>
          <w:b/>
          <w:i/>
          <w:sz w:val="22"/>
          <w:szCs w:val="22"/>
        </w:rPr>
      </w:pPr>
      <w:r w:rsidRPr="0036300C">
        <w:rPr>
          <w:rFonts w:ascii="Tahoma" w:hAnsi="Tahoma" w:cs="Tahoma"/>
          <w:b/>
          <w:i/>
          <w:sz w:val="22"/>
          <w:szCs w:val="22"/>
        </w:rPr>
        <w:t>Aspetti critici riscontrati nel corso della rilevazione</w:t>
      </w:r>
    </w:p>
    <w:p w:rsidR="00761553" w:rsidRPr="00156032" w:rsidRDefault="00761553" w:rsidP="00761553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Non vi sono rilevazioni.</w:t>
      </w:r>
    </w:p>
    <w:p w:rsidR="00761553" w:rsidRPr="00CA09E4" w:rsidRDefault="00761553" w:rsidP="00761553">
      <w:pPr>
        <w:autoSpaceDE w:val="0"/>
        <w:rPr>
          <w:rFonts w:ascii="Tahoma" w:hAnsi="Tahoma" w:cs="Tahoma"/>
          <w:sz w:val="22"/>
          <w:szCs w:val="22"/>
        </w:rPr>
      </w:pPr>
    </w:p>
    <w:p w:rsidR="00761553" w:rsidRPr="00656173" w:rsidRDefault="00761553" w:rsidP="00761553">
      <w:pPr>
        <w:tabs>
          <w:tab w:val="left" w:pos="8789"/>
          <w:tab w:val="left" w:pos="9781"/>
        </w:tabs>
        <w:spacing w:line="276" w:lineRule="auto"/>
        <w:ind w:right="-1"/>
        <w:rPr>
          <w:rFonts w:ascii="Tahoma" w:hAnsi="Tahoma" w:cs="Tahoma"/>
          <w:sz w:val="22"/>
          <w:szCs w:val="22"/>
        </w:rPr>
      </w:pPr>
    </w:p>
    <w:p w:rsidR="00761553" w:rsidRDefault="00761553" w:rsidP="00761553">
      <w:pPr>
        <w:tabs>
          <w:tab w:val="left" w:pos="5954"/>
          <w:tab w:val="left" w:pos="9923"/>
        </w:tabs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Folgaria</w:t>
      </w:r>
      <w:r w:rsidRPr="00656173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28.04.2017</w:t>
      </w:r>
      <w:r w:rsidRPr="00656173">
        <w:rPr>
          <w:rFonts w:ascii="Tahoma" w:hAnsi="Tahoma" w:cs="Tahoma"/>
          <w:sz w:val="22"/>
          <w:szCs w:val="22"/>
        </w:rPr>
        <w:t xml:space="preserve">  </w:t>
      </w:r>
    </w:p>
    <w:p w:rsidR="00761553" w:rsidRPr="00656173" w:rsidRDefault="00761553" w:rsidP="00761553">
      <w:pPr>
        <w:tabs>
          <w:tab w:val="left" w:pos="9923"/>
        </w:tabs>
        <w:ind w:left="5103" w:firstLine="284"/>
        <w:jc w:val="center"/>
        <w:rPr>
          <w:rFonts w:ascii="Tahoma" w:hAnsi="Tahoma" w:cs="Tahoma"/>
          <w:sz w:val="22"/>
          <w:szCs w:val="22"/>
        </w:rPr>
      </w:pPr>
      <w:r w:rsidRPr="00656173">
        <w:rPr>
          <w:rFonts w:ascii="Tahoma" w:hAnsi="Tahoma" w:cs="Tahoma"/>
          <w:sz w:val="22"/>
          <w:szCs w:val="22"/>
        </w:rPr>
        <w:t xml:space="preserve">IL SEGRETARIO </w:t>
      </w:r>
      <w:r>
        <w:rPr>
          <w:rFonts w:ascii="Tahoma" w:hAnsi="Tahoma" w:cs="Tahoma"/>
          <w:sz w:val="22"/>
          <w:szCs w:val="22"/>
        </w:rPr>
        <w:t>GENERALE</w:t>
      </w:r>
    </w:p>
    <w:p w:rsidR="00761553" w:rsidRPr="00656173" w:rsidRDefault="00761553" w:rsidP="00761553">
      <w:pPr>
        <w:tabs>
          <w:tab w:val="left" w:pos="9923"/>
        </w:tabs>
        <w:ind w:left="3969" w:firstLine="1418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F.to dott.ssa Emanuela Defrancesco</w:t>
      </w:r>
    </w:p>
    <w:p w:rsidR="00761553" w:rsidRDefault="00761553" w:rsidP="00A3330B">
      <w:pPr>
        <w:ind w:left="284" w:right="282"/>
      </w:pPr>
    </w:p>
    <w:sectPr w:rsidR="00761553" w:rsidSect="00A33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50" w:rsidRDefault="008A1B50" w:rsidP="00AF685D">
      <w:r>
        <w:separator/>
      </w:r>
    </w:p>
  </w:endnote>
  <w:endnote w:type="continuationSeparator" w:id="0">
    <w:p w:rsidR="008A1B50" w:rsidRDefault="008A1B50" w:rsidP="00AF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F1" w:rsidRDefault="005637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B50" w:rsidRDefault="005E787E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19D322E" wp14:editId="469AE2C8">
              <wp:simplePos x="0" y="0"/>
              <wp:positionH relativeFrom="column">
                <wp:posOffset>3385185</wp:posOffset>
              </wp:positionH>
              <wp:positionV relativeFrom="paragraph">
                <wp:posOffset>107949</wp:posOffset>
              </wp:positionV>
              <wp:extent cx="1828800" cy="409575"/>
              <wp:effectExtent l="0" t="0" r="19050" b="28575"/>
              <wp:wrapNone/>
              <wp:docPr id="28" name="Rettango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E787E" w:rsidRDefault="005E787E" w:rsidP="005E787E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  <w:t>PEFC/GFS - ITA 1000 Rev. 17</w:t>
                          </w:r>
                        </w:p>
                        <w:p w:rsidR="008A1B50" w:rsidRPr="00D9500F" w:rsidRDefault="005E787E" w:rsidP="005E787E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  <w:t>ITA 1001-1 Rev. 8 /ITA 1001-2 Rev. 5</w:t>
                          </w:r>
                        </w:p>
                        <w:p w:rsidR="008A1B50" w:rsidRPr="00D9500F" w:rsidRDefault="008A1B50" w:rsidP="00AF685D">
                          <w:pPr>
                            <w:jc w:val="center"/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Promuoviamo la gestione sostenibile delle </w:t>
                          </w:r>
                          <w:proofErr w:type="gramStart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>foreste  Per</w:t>
                          </w:r>
                          <w:proofErr w:type="gramEnd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 maggiori informazioni: www.pefc.org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D322E" id="Rettangolo 28" o:spid="_x0000_s1026" style="position:absolute;margin-left:266.55pt;margin-top:8.5pt;width:2in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">
              <v:textbox inset="0,0,0,0">
                <w:txbxContent>
                  <w:p w:rsidR="005E787E" w:rsidRDefault="005E787E" w:rsidP="005E787E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  <w:t>PEFC/GFS - ITA 1000 Rev. 17</w:t>
                    </w:r>
                  </w:p>
                  <w:p w:rsidR="008A1B50" w:rsidRPr="00D9500F" w:rsidRDefault="005E787E" w:rsidP="005E787E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  <w:t>ITA 1001-1 Rev. 8 /ITA 1001-2 Rev. 5</w:t>
                    </w:r>
                  </w:p>
                  <w:p w:rsidR="008A1B50" w:rsidRPr="00D9500F" w:rsidRDefault="008A1B50" w:rsidP="00AF685D">
                    <w:pPr>
                      <w:jc w:val="center"/>
                      <w:rPr>
                        <w:rFonts w:ascii="Garamond" w:hAnsi="Garamond" w:cs="Garamond"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 xml:space="preserve">Promuoviamo la gestione sostenibile delle </w:t>
                    </w:r>
                    <w:proofErr w:type="gramStart"/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>foreste  Per</w:t>
                    </w:r>
                    <w:proofErr w:type="gramEnd"/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 xml:space="preserve"> maggiori informazioni: www.pefc.org</w:t>
                    </w:r>
                  </w:p>
                </w:txbxContent>
              </v:textbox>
            </v:rect>
          </w:pict>
        </mc:Fallback>
      </mc:AlternateContent>
    </w:r>
  </w:p>
  <w:p w:rsidR="008A1B50" w:rsidRDefault="008A1B50" w:rsidP="00AF685D">
    <w:pPr>
      <w:framePr w:w="2512" w:h="459" w:hSpace="113" w:wrap="around" w:vAnchor="page" w:hAnchor="page" w:x="1882" w:y="15845"/>
      <w:shd w:val="solid" w:color="FFFFFF" w:fill="FFFFFF"/>
      <w:jc w:val="center"/>
      <w:rPr>
        <w:rFonts w:ascii="Arial Narrow" w:hAnsi="Arial Narrow" w:cs="Arial"/>
        <w:sz w:val="14"/>
        <w:szCs w:val="16"/>
      </w:rPr>
    </w:pPr>
    <w:r>
      <w:rPr>
        <w:rFonts w:ascii="Arial Narrow" w:hAnsi="Arial Narrow" w:cs="Arial"/>
        <w:sz w:val="14"/>
        <w:szCs w:val="16"/>
      </w:rPr>
      <w:t xml:space="preserve">CERTIFICAZIONE DELL’ENERGIA </w:t>
    </w:r>
  </w:p>
  <w:p w:rsidR="008A1B50" w:rsidRDefault="008A1B50" w:rsidP="00AF685D">
    <w:pPr>
      <w:framePr w:w="2512" w:h="459" w:hSpace="113" w:wrap="around" w:vAnchor="page" w:hAnchor="page" w:x="1882" w:y="15845"/>
      <w:shd w:val="solid" w:color="FFFFFF" w:fill="FFFFFF"/>
      <w:jc w:val="center"/>
      <w:rPr>
        <w:rFonts w:ascii="Arial Narrow" w:hAnsi="Arial Narrow" w:cs="Arial"/>
        <w:sz w:val="14"/>
        <w:szCs w:val="16"/>
      </w:rPr>
    </w:pPr>
    <w:r>
      <w:rPr>
        <w:rFonts w:ascii="Arial Narrow" w:hAnsi="Arial Narrow" w:cs="Arial"/>
        <w:sz w:val="14"/>
        <w:szCs w:val="16"/>
      </w:rPr>
      <w:t xml:space="preserve">conforme alla </w:t>
    </w:r>
    <w:proofErr w:type="gramStart"/>
    <w:r>
      <w:rPr>
        <w:rFonts w:ascii="Arial Narrow" w:hAnsi="Arial Narrow" w:cs="Arial"/>
        <w:sz w:val="14"/>
        <w:szCs w:val="16"/>
      </w:rPr>
      <w:t>norma  ISO</w:t>
    </w:r>
    <w:proofErr w:type="gramEnd"/>
    <w:r>
      <w:rPr>
        <w:rFonts w:ascii="Arial Narrow" w:hAnsi="Arial Narrow" w:cs="Arial"/>
        <w:sz w:val="14"/>
        <w:szCs w:val="16"/>
      </w:rPr>
      <w:t xml:space="preserve">  50001:2011</w:t>
    </w:r>
  </w:p>
  <w:p w:rsidR="008A1B50" w:rsidRPr="00D9500F" w:rsidRDefault="008A1B50" w:rsidP="00AF685D">
    <w:pPr>
      <w:framePr w:w="2512" w:h="459" w:hSpace="113" w:wrap="around" w:vAnchor="page" w:hAnchor="page" w:x="1882" w:y="15845"/>
      <w:shd w:val="solid" w:color="FFFFFF" w:fill="FFFFFF"/>
      <w:jc w:val="center"/>
      <w:rPr>
        <w:rFonts w:ascii="Arial" w:hAnsi="Arial" w:cs="Arial"/>
        <w:sz w:val="16"/>
        <w:szCs w:val="16"/>
      </w:rPr>
    </w:pPr>
    <w:r>
      <w:rPr>
        <w:rFonts w:ascii="Arial Narrow" w:hAnsi="Arial Narrow" w:cs="Arial"/>
        <w:sz w:val="14"/>
        <w:szCs w:val="16"/>
      </w:rPr>
      <w:t>Certificato nr. IT 13/1079 del 30/10/2013</w:t>
    </w:r>
  </w:p>
  <w:p w:rsidR="008A1B50" w:rsidRDefault="008A1B50">
    <w:pPr>
      <w:pStyle w:val="Pidipagin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09C8F676" wp14:editId="7DA3C49C">
          <wp:simplePos x="0" y="0"/>
          <wp:positionH relativeFrom="column">
            <wp:posOffset>-100965</wp:posOffset>
          </wp:positionH>
          <wp:positionV relativeFrom="paragraph">
            <wp:posOffset>-200025</wp:posOffset>
          </wp:positionV>
          <wp:extent cx="6523990" cy="628650"/>
          <wp:effectExtent l="0" t="0" r="0" b="0"/>
          <wp:wrapNone/>
          <wp:docPr id="444" name="Immagine 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9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501D6FFA" wp14:editId="145DB8CB">
          <wp:simplePos x="0" y="0"/>
          <wp:positionH relativeFrom="column">
            <wp:posOffset>622935</wp:posOffset>
          </wp:positionH>
          <wp:positionV relativeFrom="paragraph">
            <wp:posOffset>9895840</wp:posOffset>
          </wp:positionV>
          <wp:extent cx="571500" cy="554355"/>
          <wp:effectExtent l="0" t="0" r="0" b="0"/>
          <wp:wrapNone/>
          <wp:docPr id="445" name="Immagine 445" descr="SGS_ISO_50001_round_TCL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GS_ISO_50001_round_TCL_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6A86F798" wp14:editId="56D576BB">
          <wp:simplePos x="0" y="0"/>
          <wp:positionH relativeFrom="column">
            <wp:posOffset>6452235</wp:posOffset>
          </wp:positionH>
          <wp:positionV relativeFrom="paragraph">
            <wp:posOffset>9899015</wp:posOffset>
          </wp:positionV>
          <wp:extent cx="683895" cy="621665"/>
          <wp:effectExtent l="0" t="0" r="1905" b="6985"/>
          <wp:wrapNone/>
          <wp:docPr id="446" name="Immagine 446" descr="Logo_14064_Comune Folg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_14064_Comune Folgaria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5638CF14" wp14:editId="5C6D28BA">
          <wp:simplePos x="0" y="0"/>
          <wp:positionH relativeFrom="column">
            <wp:posOffset>3540125</wp:posOffset>
          </wp:positionH>
          <wp:positionV relativeFrom="paragraph">
            <wp:posOffset>9948545</wp:posOffset>
          </wp:positionV>
          <wp:extent cx="485140" cy="533400"/>
          <wp:effectExtent l="0" t="0" r="0" b="0"/>
          <wp:wrapNone/>
          <wp:docPr id="447" name="Immagine 447" descr="PEFCTM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EFCTMS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62C04813" wp14:editId="0599FF4F">
          <wp:simplePos x="0" y="0"/>
          <wp:positionH relativeFrom="column">
            <wp:posOffset>622935</wp:posOffset>
          </wp:positionH>
          <wp:positionV relativeFrom="paragraph">
            <wp:posOffset>9895840</wp:posOffset>
          </wp:positionV>
          <wp:extent cx="571500" cy="554355"/>
          <wp:effectExtent l="0" t="0" r="0" b="0"/>
          <wp:wrapNone/>
          <wp:docPr id="448" name="Immagine 448" descr="SGS_ISO_50001_round_TCL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GS_ISO_50001_round_TCL_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7FE43D95" wp14:editId="721B6CB2">
          <wp:simplePos x="0" y="0"/>
          <wp:positionH relativeFrom="column">
            <wp:posOffset>6452235</wp:posOffset>
          </wp:positionH>
          <wp:positionV relativeFrom="paragraph">
            <wp:posOffset>9899015</wp:posOffset>
          </wp:positionV>
          <wp:extent cx="683895" cy="621665"/>
          <wp:effectExtent l="0" t="0" r="1905" b="6985"/>
          <wp:wrapNone/>
          <wp:docPr id="449" name="Immagine 449" descr="Logo_14064_Comune Folg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14064_Comune Folgaria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2125D457" wp14:editId="434FC1D5">
          <wp:simplePos x="0" y="0"/>
          <wp:positionH relativeFrom="column">
            <wp:posOffset>3540125</wp:posOffset>
          </wp:positionH>
          <wp:positionV relativeFrom="paragraph">
            <wp:posOffset>9948545</wp:posOffset>
          </wp:positionV>
          <wp:extent cx="485140" cy="533400"/>
          <wp:effectExtent l="0" t="0" r="0" b="0"/>
          <wp:wrapNone/>
          <wp:docPr id="450" name="Immagine 450" descr="PEFCTM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EFCTMS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CBD301" wp14:editId="576ACA45">
              <wp:simplePos x="0" y="0"/>
              <wp:positionH relativeFrom="column">
                <wp:posOffset>4111625</wp:posOffset>
              </wp:positionH>
              <wp:positionV relativeFrom="paragraph">
                <wp:posOffset>10062845</wp:posOffset>
              </wp:positionV>
              <wp:extent cx="1828800" cy="342900"/>
              <wp:effectExtent l="0" t="0" r="0" b="0"/>
              <wp:wrapNone/>
              <wp:docPr id="16" name="Rettango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A1B50" w:rsidRPr="00D9500F" w:rsidRDefault="008A1B50" w:rsidP="00AF685D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  <w:t>PEFC/18-21-02/20</w:t>
                          </w:r>
                        </w:p>
                        <w:p w:rsidR="008A1B50" w:rsidRPr="00D9500F" w:rsidRDefault="008A1B50" w:rsidP="00AF685D">
                          <w:pPr>
                            <w:jc w:val="center"/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Promuoviamo la gestione sostenibile delle </w:t>
                          </w:r>
                          <w:proofErr w:type="gramStart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>foreste  Per</w:t>
                          </w:r>
                          <w:proofErr w:type="gramEnd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 maggiori informazioni: www.pefc.org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BD301" id="Rettangolo 16" o:spid="_x0000_s1027" style="position:absolute;margin-left:323.75pt;margin-top:792.35pt;width:2in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">
              <v:textbox inset="0,0,0,0">
                <w:txbxContent>
                  <w:p w:rsidR="008A1B50" w:rsidRPr="00D9500F" w:rsidRDefault="008A1B50" w:rsidP="00AF685D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  <w:t>PEFC/18-21-02/20</w:t>
                    </w:r>
                  </w:p>
                  <w:p w:rsidR="008A1B50" w:rsidRPr="00D9500F" w:rsidRDefault="008A1B50" w:rsidP="00AF685D">
                    <w:pPr>
                      <w:jc w:val="center"/>
                      <w:rPr>
                        <w:rFonts w:ascii="Garamond" w:hAnsi="Garamond" w:cs="Garamond"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 xml:space="preserve">Promuoviamo la gestione sostenibile delle </w:t>
                    </w:r>
                    <w:proofErr w:type="gramStart"/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>foreste  Per</w:t>
                    </w:r>
                    <w:proofErr w:type="gramEnd"/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 xml:space="preserve"> maggiori informazioni: www.pefc.org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36DE8B0A" wp14:editId="1288CD89">
          <wp:simplePos x="0" y="0"/>
          <wp:positionH relativeFrom="column">
            <wp:posOffset>622935</wp:posOffset>
          </wp:positionH>
          <wp:positionV relativeFrom="paragraph">
            <wp:posOffset>9895840</wp:posOffset>
          </wp:positionV>
          <wp:extent cx="571500" cy="554355"/>
          <wp:effectExtent l="0" t="0" r="0" b="0"/>
          <wp:wrapNone/>
          <wp:docPr id="451" name="Immagine 451" descr="SGS_ISO_50001_round_TCL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GS_ISO_50001_round_TCL_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541BE83" wp14:editId="663674D7">
          <wp:simplePos x="0" y="0"/>
          <wp:positionH relativeFrom="column">
            <wp:posOffset>6452235</wp:posOffset>
          </wp:positionH>
          <wp:positionV relativeFrom="paragraph">
            <wp:posOffset>9899015</wp:posOffset>
          </wp:positionV>
          <wp:extent cx="683895" cy="621665"/>
          <wp:effectExtent l="0" t="0" r="1905" b="6985"/>
          <wp:wrapNone/>
          <wp:docPr id="452" name="Immagine 452" descr="Logo_14064_Comune Folg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14064_Comune Folgaria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22D405C" wp14:editId="2D0AE49C">
          <wp:simplePos x="0" y="0"/>
          <wp:positionH relativeFrom="column">
            <wp:posOffset>3540125</wp:posOffset>
          </wp:positionH>
          <wp:positionV relativeFrom="paragraph">
            <wp:posOffset>9948545</wp:posOffset>
          </wp:positionV>
          <wp:extent cx="485140" cy="533400"/>
          <wp:effectExtent l="0" t="0" r="0" b="0"/>
          <wp:wrapNone/>
          <wp:docPr id="453" name="Immagine 453" descr="PEFCTM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EFCTMS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F110B0" wp14:editId="5C19E583">
              <wp:simplePos x="0" y="0"/>
              <wp:positionH relativeFrom="column">
                <wp:posOffset>4111625</wp:posOffset>
              </wp:positionH>
              <wp:positionV relativeFrom="paragraph">
                <wp:posOffset>10062845</wp:posOffset>
              </wp:positionV>
              <wp:extent cx="1828800" cy="342900"/>
              <wp:effectExtent l="0" t="0" r="0" b="0"/>
              <wp:wrapNone/>
              <wp:docPr id="12" name="Rettango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A1B50" w:rsidRPr="00D9500F" w:rsidRDefault="008A1B50" w:rsidP="00AF685D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  <w:t>PEFC/18-21-02/20</w:t>
                          </w:r>
                        </w:p>
                        <w:p w:rsidR="008A1B50" w:rsidRPr="00D9500F" w:rsidRDefault="008A1B50" w:rsidP="00AF685D">
                          <w:pPr>
                            <w:jc w:val="center"/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Promuoviamo la gestione sostenibile delle </w:t>
                          </w:r>
                          <w:proofErr w:type="gramStart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>foreste  Per</w:t>
                          </w:r>
                          <w:proofErr w:type="gramEnd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 maggiori informazioni: www.pefc.org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F110B0" id="Rettangolo 12" o:spid="_x0000_s1028" style="position:absolute;margin-left:323.75pt;margin-top:792.35pt;width:2in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">
              <v:textbox inset="0,0,0,0">
                <w:txbxContent>
                  <w:p w:rsidR="008A1B50" w:rsidRPr="00D9500F" w:rsidRDefault="008A1B50" w:rsidP="00AF685D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  <w:t>PEFC/18-21-02/20</w:t>
                    </w:r>
                  </w:p>
                  <w:p w:rsidR="008A1B50" w:rsidRPr="00D9500F" w:rsidRDefault="008A1B50" w:rsidP="00AF685D">
                    <w:pPr>
                      <w:jc w:val="center"/>
                      <w:rPr>
                        <w:rFonts w:ascii="Garamond" w:hAnsi="Garamond" w:cs="Garamond"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 xml:space="preserve">Promuoviamo la gestione sostenibile delle </w:t>
                    </w:r>
                    <w:proofErr w:type="gramStart"/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>foreste  Per</w:t>
                    </w:r>
                    <w:proofErr w:type="gramEnd"/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 xml:space="preserve"> maggiori informazioni: www.pefc.org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886A78E" wp14:editId="10D6F20B">
          <wp:simplePos x="0" y="0"/>
          <wp:positionH relativeFrom="column">
            <wp:posOffset>622935</wp:posOffset>
          </wp:positionH>
          <wp:positionV relativeFrom="paragraph">
            <wp:posOffset>9895840</wp:posOffset>
          </wp:positionV>
          <wp:extent cx="571500" cy="554355"/>
          <wp:effectExtent l="0" t="0" r="0" b="0"/>
          <wp:wrapNone/>
          <wp:docPr id="454" name="Immagine 454" descr="SGS_ISO_50001_round_TCL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GS_ISO_50001_round_TCL_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110425A" wp14:editId="07CE2C93">
          <wp:simplePos x="0" y="0"/>
          <wp:positionH relativeFrom="column">
            <wp:posOffset>6452235</wp:posOffset>
          </wp:positionH>
          <wp:positionV relativeFrom="paragraph">
            <wp:posOffset>9899015</wp:posOffset>
          </wp:positionV>
          <wp:extent cx="683895" cy="621665"/>
          <wp:effectExtent l="0" t="0" r="1905" b="6985"/>
          <wp:wrapNone/>
          <wp:docPr id="455" name="Immagine 455" descr="Logo_14064_Comune Folg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14064_Comune Folgaria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B90A785" wp14:editId="477761EC">
          <wp:simplePos x="0" y="0"/>
          <wp:positionH relativeFrom="column">
            <wp:posOffset>3540125</wp:posOffset>
          </wp:positionH>
          <wp:positionV relativeFrom="paragraph">
            <wp:posOffset>9948545</wp:posOffset>
          </wp:positionV>
          <wp:extent cx="485140" cy="533400"/>
          <wp:effectExtent l="0" t="0" r="0" b="0"/>
          <wp:wrapNone/>
          <wp:docPr id="456" name="Immagine 456" descr="PEFCTM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EFCTMS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F474F3" wp14:editId="42375C6E">
              <wp:simplePos x="0" y="0"/>
              <wp:positionH relativeFrom="column">
                <wp:posOffset>4111625</wp:posOffset>
              </wp:positionH>
              <wp:positionV relativeFrom="paragraph">
                <wp:posOffset>10062845</wp:posOffset>
              </wp:positionV>
              <wp:extent cx="1828800" cy="342900"/>
              <wp:effectExtent l="0" t="0" r="0" b="0"/>
              <wp:wrapNone/>
              <wp:docPr id="8" name="Rettango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A1B50" w:rsidRPr="00D9500F" w:rsidRDefault="008A1B50" w:rsidP="00AF685D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  <w:t>PEFC/18-21-02/20</w:t>
                          </w:r>
                        </w:p>
                        <w:p w:rsidR="008A1B50" w:rsidRPr="00D9500F" w:rsidRDefault="008A1B50" w:rsidP="00AF685D">
                          <w:pPr>
                            <w:jc w:val="center"/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Promuoviamo la gestione sostenibile delle </w:t>
                          </w:r>
                          <w:proofErr w:type="gramStart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>foreste  Per</w:t>
                          </w:r>
                          <w:proofErr w:type="gramEnd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 maggiori informazioni: www.pefc.org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F474F3" id="Rettangolo 8" o:spid="_x0000_s1029" style="position:absolute;margin-left:323.75pt;margin-top:792.35pt;width:2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">
              <v:textbox inset="0,0,0,0">
                <w:txbxContent>
                  <w:p w:rsidR="008A1B50" w:rsidRPr="00D9500F" w:rsidRDefault="008A1B50" w:rsidP="00AF685D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  <w:t>PEFC/18-21-02/20</w:t>
                    </w:r>
                  </w:p>
                  <w:p w:rsidR="008A1B50" w:rsidRPr="00D9500F" w:rsidRDefault="008A1B50" w:rsidP="00AF685D">
                    <w:pPr>
                      <w:jc w:val="center"/>
                      <w:rPr>
                        <w:rFonts w:ascii="Garamond" w:hAnsi="Garamond" w:cs="Garamond"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 xml:space="preserve">Promuoviamo la gestione sostenibile delle </w:t>
                    </w:r>
                    <w:proofErr w:type="gramStart"/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>foreste  Per</w:t>
                    </w:r>
                    <w:proofErr w:type="gramEnd"/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 xml:space="preserve"> maggiori informazioni: www.pefc.org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0E1ACBE" wp14:editId="4CACEB7C">
          <wp:simplePos x="0" y="0"/>
          <wp:positionH relativeFrom="column">
            <wp:posOffset>622935</wp:posOffset>
          </wp:positionH>
          <wp:positionV relativeFrom="paragraph">
            <wp:posOffset>9895840</wp:posOffset>
          </wp:positionV>
          <wp:extent cx="571500" cy="554355"/>
          <wp:effectExtent l="0" t="0" r="0" b="0"/>
          <wp:wrapNone/>
          <wp:docPr id="457" name="Immagine 457" descr="SGS_ISO_50001_round_TCL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GS_ISO_50001_round_TCL_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0D2D48F" wp14:editId="533123A0">
          <wp:simplePos x="0" y="0"/>
          <wp:positionH relativeFrom="column">
            <wp:posOffset>6452235</wp:posOffset>
          </wp:positionH>
          <wp:positionV relativeFrom="paragraph">
            <wp:posOffset>9899015</wp:posOffset>
          </wp:positionV>
          <wp:extent cx="683895" cy="621665"/>
          <wp:effectExtent l="0" t="0" r="1905" b="6985"/>
          <wp:wrapNone/>
          <wp:docPr id="458" name="Immagine 458" descr="Logo_14064_Comune Folg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14064_Comune Folgaria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309B60" wp14:editId="26C57B15">
          <wp:simplePos x="0" y="0"/>
          <wp:positionH relativeFrom="column">
            <wp:posOffset>3540125</wp:posOffset>
          </wp:positionH>
          <wp:positionV relativeFrom="paragraph">
            <wp:posOffset>9948545</wp:posOffset>
          </wp:positionV>
          <wp:extent cx="485140" cy="533400"/>
          <wp:effectExtent l="0" t="0" r="0" b="0"/>
          <wp:wrapNone/>
          <wp:docPr id="459" name="Immagine 459" descr="PEFCTM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FCTMS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0F99DE" wp14:editId="4E8E86D4">
              <wp:simplePos x="0" y="0"/>
              <wp:positionH relativeFrom="column">
                <wp:posOffset>4111625</wp:posOffset>
              </wp:positionH>
              <wp:positionV relativeFrom="paragraph">
                <wp:posOffset>10062845</wp:posOffset>
              </wp:positionV>
              <wp:extent cx="1828800" cy="342900"/>
              <wp:effectExtent l="0" t="0" r="0" b="0"/>
              <wp:wrapNone/>
              <wp:docPr id="4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A1B50" w:rsidRPr="00D9500F" w:rsidRDefault="008A1B50" w:rsidP="00AF685D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  <w:t>PEFC/18-21-02/20</w:t>
                          </w:r>
                        </w:p>
                        <w:p w:rsidR="008A1B50" w:rsidRPr="00D9500F" w:rsidRDefault="008A1B50" w:rsidP="00AF685D">
                          <w:pPr>
                            <w:jc w:val="center"/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Promuoviamo la gestione sostenibile delle </w:t>
                          </w:r>
                          <w:proofErr w:type="gramStart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>foreste  Per</w:t>
                          </w:r>
                          <w:proofErr w:type="gramEnd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 maggiori informazioni: www.pefc.org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0F99DE" id="Rettangolo 4" o:spid="_x0000_s1030" style="position:absolute;margin-left:323.75pt;margin-top:792.35pt;width:2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">
              <v:textbox inset="0,0,0,0">
                <w:txbxContent>
                  <w:p w:rsidR="008A1B50" w:rsidRPr="00D9500F" w:rsidRDefault="008A1B50" w:rsidP="00AF685D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  <w:t>PEFC/18-21-02/20</w:t>
                    </w:r>
                  </w:p>
                  <w:p w:rsidR="008A1B50" w:rsidRPr="00D9500F" w:rsidRDefault="008A1B50" w:rsidP="00AF685D">
                    <w:pPr>
                      <w:jc w:val="center"/>
                      <w:rPr>
                        <w:rFonts w:ascii="Garamond" w:hAnsi="Garamond" w:cs="Garamond"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 xml:space="preserve">Promuoviamo la gestione sostenibile delle </w:t>
                    </w:r>
                    <w:proofErr w:type="gramStart"/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>foreste  Per</w:t>
                    </w:r>
                    <w:proofErr w:type="gramEnd"/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 xml:space="preserve"> maggiori informazioni: www.pefc.org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F1" w:rsidRDefault="005637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50" w:rsidRDefault="008A1B50" w:rsidP="00AF685D">
      <w:r>
        <w:separator/>
      </w:r>
    </w:p>
  </w:footnote>
  <w:footnote w:type="continuationSeparator" w:id="0">
    <w:p w:rsidR="008A1B50" w:rsidRDefault="008A1B50" w:rsidP="00AF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F1" w:rsidRDefault="005637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3402"/>
    </w:tblGrid>
    <w:tr w:rsidR="008A1B50" w:rsidRPr="001E68EB" w:rsidTr="008A1B50">
      <w:trPr>
        <w:trHeight w:val="1329"/>
      </w:trPr>
      <w:tc>
        <w:tcPr>
          <w:tcW w:w="1276" w:type="dxa"/>
        </w:tcPr>
        <w:p w:rsidR="008A1B50" w:rsidRPr="001E68EB" w:rsidRDefault="008A1B50" w:rsidP="00A3330B">
          <w:pPr>
            <w:jc w:val="center"/>
            <w:rPr>
              <w:rFonts w:ascii="Arial" w:hAnsi="Arial"/>
              <w:b/>
              <w:sz w:val="26"/>
            </w:rPr>
          </w:pPr>
          <w:r w:rsidRPr="00CB429F">
            <w:rPr>
              <w:rFonts w:ascii="Arial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82816" behindDoc="0" locked="0" layoutInCell="1" allowOverlap="1" wp14:anchorId="2705E2B5" wp14:editId="27D6EFC7">
                <wp:simplePos x="0" y="0"/>
                <wp:positionH relativeFrom="column">
                  <wp:posOffset>74930</wp:posOffset>
                </wp:positionH>
                <wp:positionV relativeFrom="paragraph">
                  <wp:posOffset>-4445</wp:posOffset>
                </wp:positionV>
                <wp:extent cx="571500" cy="933450"/>
                <wp:effectExtent l="0" t="0" r="0" b="0"/>
                <wp:wrapNone/>
                <wp:docPr id="441" name="Immagine 441" descr="stemma_comu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emma_comune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02" w:type="dxa"/>
        </w:tcPr>
        <w:p w:rsidR="008A1B50" w:rsidRPr="001E68EB" w:rsidRDefault="008A1B50" w:rsidP="00A3330B">
          <w:pPr>
            <w:jc w:val="center"/>
            <w:rPr>
              <w:rFonts w:ascii="Arial" w:hAnsi="Arial"/>
              <w:b/>
              <w:sz w:val="26"/>
            </w:rPr>
          </w:pPr>
          <w:r w:rsidRPr="001E68EB">
            <w:rPr>
              <w:rFonts w:ascii="Arial" w:hAnsi="Arial"/>
              <w:b/>
              <w:sz w:val="26"/>
            </w:rPr>
            <w:t>COMUNE DI FOLGARIA</w:t>
          </w:r>
        </w:p>
        <w:p w:rsidR="008A1B50" w:rsidRPr="001E68EB" w:rsidRDefault="008A1B50" w:rsidP="00A3330B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- UFFICIO SEGRET</w:t>
          </w:r>
          <w:r w:rsidR="005637F1">
            <w:rPr>
              <w:rFonts w:ascii="Arial" w:hAnsi="Arial"/>
              <w:sz w:val="16"/>
            </w:rPr>
            <w:t>ARIO GENERALE</w:t>
          </w:r>
          <w:r w:rsidRPr="001E68EB">
            <w:rPr>
              <w:rFonts w:ascii="Arial" w:hAnsi="Arial"/>
              <w:sz w:val="16"/>
            </w:rPr>
            <w:t xml:space="preserve"> -</w:t>
          </w:r>
        </w:p>
        <w:p w:rsidR="008A1B50" w:rsidRPr="001E68EB" w:rsidRDefault="008A1B50" w:rsidP="00A3330B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Tel. 0464 / 729350</w:t>
          </w:r>
          <w:r w:rsidRPr="001E68EB">
            <w:rPr>
              <w:rFonts w:ascii="Arial" w:hAnsi="Arial"/>
              <w:sz w:val="16"/>
            </w:rPr>
            <w:t xml:space="preserve"> - Fax 0464 / 729366</w:t>
          </w:r>
        </w:p>
        <w:p w:rsidR="008A1B50" w:rsidRPr="001E68EB" w:rsidRDefault="008A1B50" w:rsidP="00A3330B">
          <w:pPr>
            <w:spacing w:before="60"/>
            <w:jc w:val="center"/>
            <w:rPr>
              <w:rFonts w:ascii="Arial" w:hAnsi="Arial"/>
              <w:sz w:val="12"/>
            </w:rPr>
          </w:pPr>
          <w:r w:rsidRPr="001E68EB">
            <w:rPr>
              <w:rFonts w:ascii="Arial" w:hAnsi="Arial"/>
              <w:sz w:val="12"/>
            </w:rPr>
            <w:t xml:space="preserve">C.A.P. 38064 - Via Roma, 60 </w:t>
          </w:r>
        </w:p>
        <w:p w:rsidR="008A1B50" w:rsidRPr="001E68EB" w:rsidRDefault="008A1B50" w:rsidP="00A3330B">
          <w:pPr>
            <w:jc w:val="center"/>
            <w:rPr>
              <w:rFonts w:ascii="Arial" w:hAnsi="Arial"/>
              <w:sz w:val="12"/>
            </w:rPr>
          </w:pPr>
          <w:r w:rsidRPr="001E68EB">
            <w:rPr>
              <w:rFonts w:ascii="Arial" w:hAnsi="Arial"/>
              <w:sz w:val="12"/>
            </w:rPr>
            <w:t xml:space="preserve">codice fiscale e partita IVA </w:t>
          </w:r>
          <w:smartTag w:uri="urn:schemas-microsoft-com:office:smarttags" w:element="phone">
            <w:smartTagPr>
              <w:attr w:uri="urn:schemas-microsoft-com:office:office" w:name="ls" w:val="trans"/>
            </w:smartTagPr>
            <w:r w:rsidRPr="001E68EB">
              <w:rPr>
                <w:rFonts w:ascii="Arial" w:hAnsi="Arial"/>
                <w:sz w:val="12"/>
              </w:rPr>
              <w:t>00323920223</w:t>
            </w:r>
          </w:smartTag>
        </w:p>
        <w:p w:rsidR="008A1B50" w:rsidRDefault="008A1B50" w:rsidP="00A3330B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e</w:t>
          </w:r>
          <w:r w:rsidRPr="001E68EB">
            <w:rPr>
              <w:rFonts w:ascii="Arial" w:hAnsi="Arial"/>
              <w:sz w:val="12"/>
            </w:rPr>
            <w:t xml:space="preserve">-mail: </w:t>
          </w:r>
          <w:r w:rsidRPr="00DC0029">
            <w:rPr>
              <w:rFonts w:ascii="Arial" w:hAnsi="Arial"/>
              <w:sz w:val="12"/>
            </w:rPr>
            <w:t>info@comune.folgaria.tn.it</w:t>
          </w:r>
        </w:p>
        <w:p w:rsidR="008A1B50" w:rsidRDefault="008A1B50" w:rsidP="00A3330B">
          <w:pPr>
            <w:jc w:val="center"/>
            <w:rPr>
              <w:rFonts w:ascii="Arial" w:hAnsi="Arial"/>
              <w:sz w:val="12"/>
            </w:rPr>
          </w:pPr>
          <w:proofErr w:type="spellStart"/>
          <w:r>
            <w:rPr>
              <w:rFonts w:ascii="Arial" w:hAnsi="Arial"/>
              <w:sz w:val="12"/>
            </w:rPr>
            <w:t>pec</w:t>
          </w:r>
          <w:proofErr w:type="spellEnd"/>
          <w:r>
            <w:rPr>
              <w:rFonts w:ascii="Arial" w:hAnsi="Arial"/>
              <w:sz w:val="12"/>
            </w:rPr>
            <w:t xml:space="preserve">: </w:t>
          </w:r>
          <w:r w:rsidRPr="00DC0029">
            <w:rPr>
              <w:rFonts w:ascii="Arial" w:hAnsi="Arial"/>
              <w:sz w:val="12"/>
            </w:rPr>
            <w:t>comune@pec.comune.folgaria.tn.it</w:t>
          </w:r>
        </w:p>
        <w:p w:rsidR="008A1B50" w:rsidRPr="00DC0029" w:rsidRDefault="008A1B50" w:rsidP="00A3330B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www.comune.folgaria.tn.it</w:t>
          </w:r>
        </w:p>
      </w:tc>
    </w:tr>
  </w:tbl>
  <w:p w:rsidR="008A1B50" w:rsidRDefault="004823DD">
    <w:pPr>
      <w:pStyle w:val="Intestazione"/>
    </w:pPr>
    <w:r>
      <w:rPr>
        <w:noProof/>
      </w:rPr>
      <w:drawing>
        <wp:anchor distT="0" distB="0" distL="114300" distR="114300" simplePos="0" relativeHeight="251685888" behindDoc="0" locked="0" layoutInCell="1" allowOverlap="1" wp14:anchorId="6EC170B7" wp14:editId="0E0E2142">
          <wp:simplePos x="0" y="0"/>
          <wp:positionH relativeFrom="column">
            <wp:posOffset>4699000</wp:posOffset>
          </wp:positionH>
          <wp:positionV relativeFrom="paragraph">
            <wp:posOffset>-881380</wp:posOffset>
          </wp:positionV>
          <wp:extent cx="600075" cy="707390"/>
          <wp:effectExtent l="0" t="0" r="9525" b="0"/>
          <wp:wrapNone/>
          <wp:docPr id="460" name="Immagin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" name="Logo Amicoincomu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7026A0CF" wp14:editId="14F41538">
          <wp:simplePos x="0" y="0"/>
          <wp:positionH relativeFrom="column">
            <wp:posOffset>5633085</wp:posOffset>
          </wp:positionH>
          <wp:positionV relativeFrom="paragraph">
            <wp:posOffset>-955675</wp:posOffset>
          </wp:positionV>
          <wp:extent cx="533400" cy="911225"/>
          <wp:effectExtent l="0" t="0" r="0" b="3175"/>
          <wp:wrapNone/>
          <wp:docPr id="443" name="Immagine 443" descr="LogoItalianoVersione1_1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talianoVersione1_10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83840" behindDoc="0" locked="0" layoutInCell="1" allowOverlap="1" wp14:anchorId="7CE199A7" wp14:editId="75D09AD1">
          <wp:simplePos x="0" y="0"/>
          <wp:positionH relativeFrom="column">
            <wp:posOffset>3280410</wp:posOffset>
          </wp:positionH>
          <wp:positionV relativeFrom="paragraph">
            <wp:posOffset>-815975</wp:posOffset>
          </wp:positionV>
          <wp:extent cx="1104900" cy="542925"/>
          <wp:effectExtent l="0" t="0" r="0" b="9525"/>
          <wp:wrapNone/>
          <wp:docPr id="442" name="Immagine 442" descr="C:\Users\alessandro.mussi\AppData\Local\Microsoft\Windows\Temporary Internet Files\Content.Word\LOGO_A_COLORI_300_dpi_d0 Fami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ssandro.mussi\AppData\Local\Microsoft\Windows\Temporary Internet Files\Content.Word\LOGO_A_COLORI_300_dpi_d0 Family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F1" w:rsidRDefault="005637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5D"/>
    <w:rsid w:val="00234C6E"/>
    <w:rsid w:val="0044734B"/>
    <w:rsid w:val="004823DD"/>
    <w:rsid w:val="005637F1"/>
    <w:rsid w:val="005E787E"/>
    <w:rsid w:val="00761553"/>
    <w:rsid w:val="008A1B50"/>
    <w:rsid w:val="00A3330B"/>
    <w:rsid w:val="00AF685D"/>
    <w:rsid w:val="00B76022"/>
    <w:rsid w:val="00C20FA3"/>
    <w:rsid w:val="00FA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1A98A635"/>
  <w15:chartTrackingRefBased/>
  <w15:docId w15:val="{767B0987-5DB7-4BC5-B290-6F0E96FB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68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8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F6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8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5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qFormat/>
    <w:rsid w:val="00761553"/>
    <w:pPr>
      <w:suppressAutoHyphens/>
      <w:spacing w:after="200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61553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7D2B34B2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Mussi</dc:creator>
  <cp:keywords/>
  <dc:description/>
  <cp:lastModifiedBy>Emanuela Defrancesco</cp:lastModifiedBy>
  <cp:revision>2</cp:revision>
  <cp:lastPrinted>2017-04-05T13:40:00Z</cp:lastPrinted>
  <dcterms:created xsi:type="dcterms:W3CDTF">2017-04-28T19:12:00Z</dcterms:created>
  <dcterms:modified xsi:type="dcterms:W3CDTF">2017-04-28T19:12:00Z</dcterms:modified>
</cp:coreProperties>
</file>